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3D" w:rsidRDefault="00A44C3D" w:rsidP="005B43D8">
      <w:pPr>
        <w:ind w:firstLine="420"/>
        <w:jc w:val="left"/>
      </w:pPr>
    </w:p>
    <w:p w:rsidR="00A44C3D" w:rsidRPr="005B43D8" w:rsidRDefault="00A44C3D" w:rsidP="005B43D8">
      <w:pPr>
        <w:jc w:val="center"/>
        <w:rPr>
          <w:rFonts w:ascii="宋体"/>
          <w:szCs w:val="21"/>
        </w:rPr>
      </w:pPr>
      <w:r w:rsidRPr="005B43D8">
        <w:rPr>
          <w:rFonts w:ascii="宋体" w:hAnsi="宋体" w:hint="eastAsia"/>
          <w:szCs w:val="21"/>
        </w:rPr>
        <w:t>中国科学院大学</w:t>
      </w:r>
      <w:r w:rsidRPr="005B43D8">
        <w:rPr>
          <w:rFonts w:ascii="宋体" w:hAnsi="宋体" w:cs="仿宋_GB2312" w:hint="eastAsia"/>
          <w:szCs w:val="21"/>
        </w:rPr>
        <w:t>城乡低保家庭应届毕业生</w:t>
      </w:r>
      <w:r w:rsidRPr="005B43D8">
        <w:rPr>
          <w:rFonts w:ascii="宋体" w:hAnsi="宋体" w:hint="eastAsia"/>
          <w:szCs w:val="21"/>
        </w:rPr>
        <w:t>统计表</w:t>
      </w:r>
    </w:p>
    <w:p w:rsidR="00A44C3D" w:rsidRPr="005B43D8" w:rsidRDefault="00A44C3D" w:rsidP="005B43D8">
      <w:pPr>
        <w:rPr>
          <w:rFonts w:ascii="宋体"/>
          <w:szCs w:val="21"/>
        </w:rPr>
      </w:pPr>
    </w:p>
    <w:tbl>
      <w:tblPr>
        <w:tblW w:w="9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1939"/>
      </w:tblGrid>
      <w:tr w:rsidR="00A44C3D" w:rsidRPr="00923FFE" w:rsidTr="00923FFE"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  <w:r w:rsidRPr="00923FFE">
              <w:rPr>
                <w:rFonts w:ascii="宋体" w:hAnsi="宋体" w:hint="eastAsia"/>
                <w:szCs w:val="21"/>
              </w:rPr>
              <w:t>院系、所</w:t>
            </w: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  <w:r w:rsidRPr="00923FFE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  <w:r w:rsidRPr="00923FFE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  <w:r w:rsidRPr="00923FFE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  <w:r w:rsidRPr="00923FFE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  <w:r w:rsidRPr="00923FFE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  <w:r w:rsidRPr="00923FFE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  <w:r w:rsidRPr="00923FFE">
              <w:rPr>
                <w:rFonts w:ascii="宋体" w:hAnsi="宋体" w:hint="eastAsia"/>
                <w:szCs w:val="21"/>
              </w:rPr>
              <w:t>生源地（具体到县级）</w:t>
            </w: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  <w:r w:rsidRPr="00923FFE"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1939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  <w:r w:rsidRPr="00923FFE">
              <w:rPr>
                <w:rFonts w:ascii="宋体" w:hAnsi="宋体" w:hint="eastAsia"/>
                <w:szCs w:val="21"/>
              </w:rPr>
              <w:t>银行账号</w:t>
            </w:r>
            <w:r w:rsidRPr="00923FFE">
              <w:rPr>
                <w:rFonts w:ascii="宋体" w:hAnsi="宋体" w:cs="仿宋_GB2312" w:hint="eastAsia"/>
                <w:szCs w:val="21"/>
              </w:rPr>
              <w:t>银行帐户</w:t>
            </w:r>
            <w:r w:rsidRPr="00923FFE">
              <w:rPr>
                <w:rFonts w:ascii="宋体" w:hAnsi="宋体" w:cs="仿宋_GB2312"/>
                <w:szCs w:val="21"/>
              </w:rPr>
              <w:t>(</w:t>
            </w:r>
            <w:r w:rsidRPr="00923FFE">
              <w:rPr>
                <w:rFonts w:ascii="宋体" w:hAnsi="宋体" w:cs="仿宋_GB2312" w:hint="eastAsia"/>
                <w:szCs w:val="21"/>
              </w:rPr>
              <w:t>含开户行信息）及联系方式</w:t>
            </w:r>
          </w:p>
        </w:tc>
      </w:tr>
      <w:tr w:rsidR="00A44C3D" w:rsidRPr="00923FFE" w:rsidTr="00923FFE"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1939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</w:tr>
      <w:tr w:rsidR="00A44C3D" w:rsidRPr="00923FFE" w:rsidTr="00923FFE"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1939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</w:tr>
      <w:tr w:rsidR="00A44C3D" w:rsidRPr="00923FFE" w:rsidTr="00923FFE"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1939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</w:tr>
      <w:tr w:rsidR="00A44C3D" w:rsidRPr="00923FFE" w:rsidTr="00923FFE"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1939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</w:tr>
      <w:tr w:rsidR="00A44C3D" w:rsidRPr="00923FFE" w:rsidTr="00923FFE"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1939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</w:tr>
      <w:tr w:rsidR="00A44C3D" w:rsidRPr="00923FFE" w:rsidTr="00923FFE"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1939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</w:tr>
      <w:tr w:rsidR="00A44C3D" w:rsidRPr="00923FFE" w:rsidTr="00923FFE"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852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  <w:tc>
          <w:tcPr>
            <w:tcW w:w="1939" w:type="dxa"/>
          </w:tcPr>
          <w:p w:rsidR="00A44C3D" w:rsidRPr="00923FFE" w:rsidRDefault="00A44C3D" w:rsidP="00C879A7">
            <w:pPr>
              <w:rPr>
                <w:rFonts w:ascii="宋体"/>
                <w:szCs w:val="21"/>
              </w:rPr>
            </w:pPr>
          </w:p>
        </w:tc>
      </w:tr>
    </w:tbl>
    <w:p w:rsidR="00A44C3D" w:rsidRPr="005B43D8" w:rsidRDefault="00A44C3D" w:rsidP="005B43D8">
      <w:pPr>
        <w:rPr>
          <w:rFonts w:ascii="宋体"/>
          <w:szCs w:val="21"/>
        </w:rPr>
      </w:pPr>
    </w:p>
    <w:p w:rsidR="00A44C3D" w:rsidRPr="005B43D8" w:rsidRDefault="00A44C3D" w:rsidP="005B43D8">
      <w:pPr>
        <w:ind w:firstLine="420"/>
        <w:jc w:val="left"/>
        <w:rPr>
          <w:rFonts w:ascii="宋体"/>
          <w:szCs w:val="21"/>
        </w:rPr>
      </w:pPr>
    </w:p>
    <w:sectPr w:rsidR="00A44C3D" w:rsidRPr="005B43D8" w:rsidSect="007E2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C3D" w:rsidRDefault="00A44C3D" w:rsidP="005B43D8">
      <w:r>
        <w:separator/>
      </w:r>
    </w:p>
  </w:endnote>
  <w:endnote w:type="continuationSeparator" w:id="1">
    <w:p w:rsidR="00A44C3D" w:rsidRDefault="00A44C3D" w:rsidP="005B4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C3D" w:rsidRDefault="00A44C3D" w:rsidP="005B43D8">
      <w:r>
        <w:separator/>
      </w:r>
    </w:p>
  </w:footnote>
  <w:footnote w:type="continuationSeparator" w:id="1">
    <w:p w:rsidR="00A44C3D" w:rsidRDefault="00A44C3D" w:rsidP="005B43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E35"/>
    <w:rsid w:val="00092D29"/>
    <w:rsid w:val="001945BE"/>
    <w:rsid w:val="002E6B2F"/>
    <w:rsid w:val="004301B1"/>
    <w:rsid w:val="004A21FA"/>
    <w:rsid w:val="005260B9"/>
    <w:rsid w:val="00591CEF"/>
    <w:rsid w:val="005B43D8"/>
    <w:rsid w:val="006E7E35"/>
    <w:rsid w:val="007614B6"/>
    <w:rsid w:val="007E224A"/>
    <w:rsid w:val="00923FFE"/>
    <w:rsid w:val="00A44C3D"/>
    <w:rsid w:val="00C879A7"/>
    <w:rsid w:val="00D56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24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4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B43D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B43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B43D8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5B43D8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uiPriority w:val="99"/>
    <w:rsid w:val="007614B6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2003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24</Words>
  <Characters>143</Characters>
  <Application>Microsoft Office Outlook</Application>
  <DocSecurity>0</DocSecurity>
  <Lines>0</Lines>
  <Paragraphs>0</Paragraphs>
  <ScaleCrop>false</ScaleCrop>
  <Company>rcees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关于填报城乡低保家庭应届毕业生统计信息的通知</dc:title>
  <dc:subject/>
  <dc:creator>曹青</dc:creator>
  <cp:keywords/>
  <dc:description/>
  <cp:lastModifiedBy>unknown</cp:lastModifiedBy>
  <cp:revision>3</cp:revision>
  <dcterms:created xsi:type="dcterms:W3CDTF">2013-06-07T03:20:00Z</dcterms:created>
  <dcterms:modified xsi:type="dcterms:W3CDTF">2013-06-07T03:20:00Z</dcterms:modified>
</cp:coreProperties>
</file>